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518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128"/>
        <w:gridCol w:w="1629"/>
        <w:gridCol w:w="2100"/>
        <w:gridCol w:w="2081"/>
      </w:tblGrid>
      <w:tr w14:paraId="603140E9">
        <w:trPr>
          <w:trHeight w:val="897" w:hRule="atLeast"/>
          <w:jc w:val="center"/>
        </w:trPr>
        <w:tc>
          <w:tcPr>
            <w:tcW w:w="1509" w:type="dxa"/>
            <w:vAlign w:val="center"/>
          </w:tcPr>
          <w:p w14:paraId="4B16C67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</w:rPr>
              <w:t>名</w:t>
            </w:r>
          </w:p>
        </w:tc>
        <w:tc>
          <w:tcPr>
            <w:tcW w:w="2128" w:type="dxa"/>
            <w:vAlign w:val="center"/>
          </w:tcPr>
          <w:p w14:paraId="3F63861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  <w:tc>
          <w:tcPr>
            <w:tcW w:w="1629" w:type="dxa"/>
            <w:vAlign w:val="center"/>
          </w:tcPr>
          <w:p w14:paraId="021F928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</w:rPr>
              <w:t>别</w:t>
            </w:r>
          </w:p>
        </w:tc>
        <w:tc>
          <w:tcPr>
            <w:tcW w:w="2100" w:type="dxa"/>
            <w:vAlign w:val="center"/>
          </w:tcPr>
          <w:p w14:paraId="25B8904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  <w:tc>
          <w:tcPr>
            <w:tcW w:w="2081" w:type="dxa"/>
            <w:vMerge w:val="restart"/>
            <w:tcBorders/>
            <w:vAlign w:val="center"/>
          </w:tcPr>
          <w:p w14:paraId="606D12F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照</w:t>
            </w:r>
          </w:p>
          <w:p w14:paraId="088081C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片</w:t>
            </w:r>
          </w:p>
        </w:tc>
      </w:tr>
      <w:tr w14:paraId="27D2AFFF">
        <w:trPr>
          <w:trHeight w:val="995" w:hRule="atLeast"/>
          <w:jc w:val="center"/>
        </w:trPr>
        <w:tc>
          <w:tcPr>
            <w:tcW w:w="1509" w:type="dxa"/>
            <w:vAlign w:val="center"/>
          </w:tcPr>
          <w:p w14:paraId="66EBB29F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年级/班级</w:t>
            </w:r>
          </w:p>
        </w:tc>
        <w:tc>
          <w:tcPr>
            <w:tcW w:w="2128" w:type="dxa"/>
            <w:vAlign w:val="center"/>
          </w:tcPr>
          <w:p w14:paraId="309B2AC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  <w:tc>
          <w:tcPr>
            <w:tcW w:w="1629" w:type="dxa"/>
            <w:vAlign w:val="center"/>
          </w:tcPr>
          <w:p w14:paraId="25862556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个人特长</w:t>
            </w:r>
          </w:p>
        </w:tc>
        <w:tc>
          <w:tcPr>
            <w:tcW w:w="2100" w:type="dxa"/>
            <w:vAlign w:val="center"/>
          </w:tcPr>
          <w:p w14:paraId="68C5B58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  <w:tc>
          <w:tcPr>
            <w:tcW w:w="2081" w:type="dxa"/>
            <w:vMerge w:val="continue"/>
            <w:tcBorders/>
            <w:vAlign w:val="center"/>
          </w:tcPr>
          <w:p w14:paraId="002BC5D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</w:tr>
      <w:tr w14:paraId="7862EAA2">
        <w:trPr>
          <w:trHeight w:val="1167" w:hRule="atLeast"/>
          <w:jc w:val="center"/>
        </w:trPr>
        <w:tc>
          <w:tcPr>
            <w:tcW w:w="1509" w:type="dxa"/>
            <w:vAlign w:val="center"/>
          </w:tcPr>
          <w:p w14:paraId="00F26A1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所在学院/专业</w:t>
            </w:r>
          </w:p>
        </w:tc>
        <w:tc>
          <w:tcPr>
            <w:tcW w:w="2128" w:type="dxa"/>
            <w:vAlign w:val="center"/>
          </w:tcPr>
          <w:p w14:paraId="0343D54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  <w:tc>
          <w:tcPr>
            <w:tcW w:w="1629" w:type="dxa"/>
            <w:vAlign w:val="center"/>
          </w:tcPr>
          <w:p w14:paraId="3DB2A13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联系方式</w:t>
            </w:r>
          </w:p>
        </w:tc>
        <w:tc>
          <w:tcPr>
            <w:tcW w:w="2100" w:type="dxa"/>
            <w:vAlign w:val="center"/>
          </w:tcPr>
          <w:p w14:paraId="75791F8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  <w:tc>
          <w:tcPr>
            <w:tcW w:w="2081" w:type="dxa"/>
            <w:vMerge w:val="continue"/>
            <w:tcBorders/>
            <w:vAlign w:val="center"/>
          </w:tcPr>
          <w:p w14:paraId="258CECD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</w:tr>
      <w:tr w14:paraId="531C3658">
        <w:trPr>
          <w:trHeight w:val="2149" w:hRule="atLeast"/>
          <w:jc w:val="center"/>
        </w:trPr>
        <w:tc>
          <w:tcPr>
            <w:tcW w:w="1509" w:type="dxa"/>
            <w:vAlign w:val="center"/>
          </w:tcPr>
          <w:p w14:paraId="5B140AB2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社会实践经历</w:t>
            </w:r>
          </w:p>
        </w:tc>
        <w:tc>
          <w:tcPr>
            <w:tcW w:w="7938" w:type="dxa"/>
            <w:gridSpan w:val="4"/>
            <w:vAlign w:val="center"/>
          </w:tcPr>
          <w:p w14:paraId="643114A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</w:tr>
      <w:tr w14:paraId="4F58C081">
        <w:trPr>
          <w:trHeight w:val="2354" w:hRule="atLeast"/>
          <w:jc w:val="center"/>
        </w:trPr>
        <w:tc>
          <w:tcPr>
            <w:tcW w:w="1509" w:type="dxa"/>
            <w:vAlign w:val="center"/>
          </w:tcPr>
          <w:p w14:paraId="509F2CF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科研或</w:t>
            </w:r>
          </w:p>
          <w:p w14:paraId="52E5BD2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学科竞赛</w:t>
            </w:r>
          </w:p>
          <w:p w14:paraId="32369673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经历</w:t>
            </w:r>
          </w:p>
        </w:tc>
        <w:tc>
          <w:tcPr>
            <w:tcW w:w="7938" w:type="dxa"/>
            <w:gridSpan w:val="4"/>
            <w:vAlign w:val="center"/>
          </w:tcPr>
          <w:p w14:paraId="6A3A9D4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</w:tr>
      <w:tr w14:paraId="19155BDC">
        <w:trPr>
          <w:trHeight w:val="2108" w:hRule="atLeast"/>
          <w:jc w:val="center"/>
        </w:trPr>
        <w:tc>
          <w:tcPr>
            <w:tcW w:w="1509" w:type="dxa"/>
            <w:vAlign w:val="center"/>
          </w:tcPr>
          <w:p w14:paraId="1CA43B5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奖惩</w:t>
            </w:r>
          </w:p>
          <w:p w14:paraId="595AABDA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情况</w:t>
            </w:r>
          </w:p>
        </w:tc>
        <w:tc>
          <w:tcPr>
            <w:tcW w:w="7938" w:type="dxa"/>
            <w:gridSpan w:val="4"/>
            <w:vAlign w:val="center"/>
          </w:tcPr>
          <w:p w14:paraId="4BD4E70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</w:tr>
      <w:tr w14:paraId="63588998">
        <w:trPr>
          <w:trHeight w:val="2108" w:hRule="atLeast"/>
          <w:jc w:val="center"/>
        </w:trPr>
        <w:tc>
          <w:tcPr>
            <w:tcW w:w="1509" w:type="dxa"/>
            <w:vAlign w:val="center"/>
          </w:tcPr>
          <w:p w14:paraId="050B75B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工作</w:t>
            </w:r>
          </w:p>
          <w:p w14:paraId="727FEF94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设想</w:t>
            </w:r>
          </w:p>
        </w:tc>
        <w:tc>
          <w:tcPr>
            <w:tcW w:w="7938" w:type="dxa"/>
            <w:gridSpan w:val="4"/>
            <w:vAlign w:val="center"/>
          </w:tcPr>
          <w:p w14:paraId="15578EA8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lang w:val="en-US" w:eastAsia="zh-CN"/>
              </w:rPr>
              <w:t>不少于500字，可另附一页</w:t>
            </w:r>
          </w:p>
        </w:tc>
      </w:tr>
      <w:tr w14:paraId="795C433B">
        <w:trPr>
          <w:trHeight w:val="1798" w:hRule="atLeast"/>
          <w:jc w:val="center"/>
        </w:trPr>
        <w:tc>
          <w:tcPr>
            <w:tcW w:w="1509" w:type="dxa"/>
            <w:vAlign w:val="center"/>
          </w:tcPr>
          <w:p w14:paraId="4BC1F51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面试</w:t>
            </w:r>
          </w:p>
          <w:p w14:paraId="14B271A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lang w:val="en-US" w:eastAsia="zh-CN"/>
              </w:rPr>
              <w:t>意见</w:t>
            </w:r>
          </w:p>
        </w:tc>
        <w:tc>
          <w:tcPr>
            <w:tcW w:w="7938" w:type="dxa"/>
            <w:gridSpan w:val="4"/>
            <w:vAlign w:val="center"/>
          </w:tcPr>
          <w:p w14:paraId="0CCC710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</w:rPr>
            </w:pPr>
          </w:p>
        </w:tc>
      </w:tr>
    </w:tbl>
    <w:p w14:paraId="6B413FF3">
      <w:pPr>
        <w:rPr>
          <w:sz w:val="28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-809625</wp:posOffset>
                </wp:positionV>
                <wp:extent cx="6353810" cy="13938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810" cy="1393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370ED">
                            <w:pP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sz w:val="40"/>
                                <w:szCs w:val="40"/>
                                <w:lang w:val="en-US" w:eastAsia="zh-CN"/>
                              </w:rPr>
                              <w:t>附件2：</w:t>
                            </w:r>
                          </w:p>
                          <w:p w14:paraId="4368B601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134E285B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 w:val="0"/>
                                <w:sz w:val="40"/>
                                <w:szCs w:val="40"/>
                                <w:lang w:val="en-US" w:eastAsia="zh-CN"/>
                              </w:rPr>
                              <w:t>厦门工学院科技成果孵化学创室报名表（学生）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75pt;margin-top:-63.75pt;height:109.75pt;width:500.3pt;z-index:251659264;mso-width-relative:page;mso-height-relative:page;" filled="f" stroked="f" coordsize="21600,21600" o:gfxdata="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k647jcAAAADAEAAA8AAAAAAAAAAQAgAAAA&#10;IgAAAGRycy9kb3ducmV2LnhtbFBLAQIUABQAAAAIAIdO4kD9p5NGQAIAAHUEAAAOAAAAAAAAAAEA&#10;IAAAACs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D370ED">
                      <w:pPr>
                        <w:rPr>
                          <w:rFonts w:hint="eastAsia" w:ascii="方正仿宋_GB2312" w:hAnsi="方正仿宋_GB2312" w:eastAsia="方正仿宋_GB2312" w:cs="方正仿宋_GB2312"/>
                          <w:b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sz w:val="40"/>
                          <w:szCs w:val="40"/>
                          <w:lang w:val="en-US" w:eastAsia="zh-CN"/>
                        </w:rPr>
                        <w:t>附件2：</w:t>
                      </w:r>
                    </w:p>
                    <w:p w14:paraId="4368B601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sz w:val="40"/>
                          <w:szCs w:val="40"/>
                          <w:lang w:val="en-US" w:eastAsia="zh-CN"/>
                        </w:rPr>
                      </w:pPr>
                    </w:p>
                    <w:p w14:paraId="134E285B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 w:val="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 w:val="0"/>
                          <w:sz w:val="40"/>
                          <w:szCs w:val="40"/>
                          <w:lang w:val="en-US" w:eastAsia="zh-CN"/>
                        </w:rPr>
                        <w:t>厦门工学院科技成果孵化学创室报名表（学生）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-923925</wp:posOffset>
                </wp:positionV>
                <wp:extent cx="7562850" cy="10925175"/>
                <wp:effectExtent l="0" t="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92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72.75pt;height:860.25pt;width:595.5pt;mso-position-horizontal:left;mso-position-horizontal-relative:page;z-index:-251656192;v-text-anchor:middle;mso-width-relative:page;mso-height-relative:page;" fillcolor="#FFFFFF [3212]" filled="t" stroked="f" coordsize="21600,21600" o:gfxdata="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lPxZvaAAAACwEAAA8AAAAAAAAAAQAgAAAAIgAAAGRycy9kb3ducmV2&#10;LnhtbFBLAQIUABQAAAAIAIdO4kDElz8GbAIAAM0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33C91"/>
    <w:rsid w:val="00131E24"/>
    <w:rsid w:val="003B50BF"/>
    <w:rsid w:val="0046798D"/>
    <w:rsid w:val="004F3D61"/>
    <w:rsid w:val="00555A8F"/>
    <w:rsid w:val="005C0108"/>
    <w:rsid w:val="0068490E"/>
    <w:rsid w:val="008C6213"/>
    <w:rsid w:val="009939EE"/>
    <w:rsid w:val="009B6AB4"/>
    <w:rsid w:val="00A31069"/>
    <w:rsid w:val="00B41676"/>
    <w:rsid w:val="00D3026B"/>
    <w:rsid w:val="00EE4602"/>
    <w:rsid w:val="00FE78D1"/>
    <w:rsid w:val="18633C91"/>
    <w:rsid w:val="1A267CC3"/>
    <w:rsid w:val="5DE718F4"/>
    <w:rsid w:val="6EF39CF7"/>
    <w:rsid w:val="72FF71C1"/>
    <w:rsid w:val="7B772E5E"/>
    <w:rsid w:val="7EFA0FF8"/>
    <w:rsid w:val="96FF5DF9"/>
    <w:rsid w:val="B4FFD229"/>
    <w:rsid w:val="CE7F0ACE"/>
    <w:rsid w:val="EDF7BAAD"/>
    <w:rsid w:val="FDFA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Users\12780\AppData\Roaming\kingsoft\office6\templates\download\3ccf8c1d-fc9e-4ecb-88df-f8d4dad91577\&#31038;&#22242;&#25307;&#26032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社团招新报名表.docx</Template>
  <Pages>1</Pages>
  <Words>70</Words>
  <Characters>70</Characters>
  <Lines>1</Lines>
  <Paragraphs>1</Paragraphs>
  <TotalTime>5</TotalTime>
  <ScaleCrop>false</ScaleCrop>
  <LinksUpToDate>false</LinksUpToDate>
  <CharactersWithSpaces>70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2026-04-08T22:35:00Z</dcterms:created>
  <dc:creator>橙子</dc:creator>
  <cp:lastModifiedBy>橙子</cp:lastModifiedBy>
  <dcterms:modified xsi:type="dcterms:W3CDTF">2026-04-13T10:02:34Z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TemplateUUID">
    <vt:lpwstr>v1.0_mb_sLVdXKKoaTXhOTbnk6YGFQ==</vt:lpwstr>
  </property>
  <property fmtid="{D5CDD505-2E9C-101B-9397-08002B2CF9AE}" pid="4" name="ICV">
    <vt:lpwstr>25AED194A83DF37E459BD869CC22AF83_43</vt:lpwstr>
  </property>
  <property fmtid="{D5CDD505-2E9C-101B-9397-08002B2CF9AE}" pid="5" name="KSOTemplateDocerSaveRecord">
    <vt:lpwstr>eyJoZGlkIjoiOTc3M2Y5NzIzMDFlZjAyY2Q4Njk5ODkyYjFjNzBiNTQiLCJ1c2VySWQiOiIxNTc0MTUxNDQ3In0=</vt:lpwstr>
  </property>
</Properties>
</file>