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E0A43">
      <w:pPr>
        <w:jc w:val="left"/>
        <w:rPr>
          <w:rStyle w:val="15"/>
          <w:rFonts w:hint="default" w:ascii="黑体" w:hAnsi="宋体" w:eastAsia="黑体"/>
          <w:b w:val="0"/>
          <w:sz w:val="32"/>
          <w:szCs w:val="32"/>
          <w:lang w:val="en-US"/>
        </w:rPr>
      </w:pPr>
      <w:r>
        <w:rPr>
          <w:rStyle w:val="15"/>
          <w:rFonts w:hint="eastAsia" w:ascii="黑体" w:hAnsi="宋体" w:eastAsia="黑体"/>
          <w:b w:val="0"/>
          <w:sz w:val="32"/>
          <w:szCs w:val="32"/>
        </w:rPr>
        <w:t>附件</w:t>
      </w:r>
      <w:r>
        <w:rPr>
          <w:rStyle w:val="15"/>
          <w:rFonts w:hint="eastAsia" w:ascii="黑体" w:hAnsi="宋体" w:eastAsia="黑体"/>
          <w:b w:val="0"/>
          <w:sz w:val="32"/>
          <w:szCs w:val="32"/>
          <w:lang w:val="en-US"/>
        </w:rPr>
        <w:t>1</w:t>
      </w:r>
    </w:p>
    <w:p w14:paraId="760CF52C">
      <w:pPr>
        <w:jc w:val="center"/>
        <w:rPr>
          <w:rStyle w:val="15"/>
          <w:rFonts w:hint="eastAsia" w:ascii="黑体" w:hAnsi="宋体" w:eastAsia="黑体"/>
          <w:b w:val="0"/>
          <w:sz w:val="32"/>
          <w:szCs w:val="32"/>
        </w:rPr>
      </w:pPr>
      <w:r>
        <w:rPr>
          <w:rStyle w:val="15"/>
          <w:rFonts w:hint="eastAsia" w:ascii="黑体" w:hAnsi="宋体" w:eastAsia="黑体"/>
          <w:b w:val="0"/>
          <w:sz w:val="32"/>
          <w:szCs w:val="32"/>
        </w:rPr>
        <w:t>厦门工学院转专业报名表</w:t>
      </w:r>
    </w:p>
    <w:tbl>
      <w:tblPr>
        <w:tblStyle w:val="7"/>
        <w:tblpPr w:leftFromText="180" w:rightFromText="180" w:vertAnchor="text" w:horzAnchor="margin" w:tblpX="-144" w:tblpY="470"/>
        <w:tblW w:w="98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996"/>
        <w:gridCol w:w="1215"/>
        <w:gridCol w:w="1545"/>
        <w:gridCol w:w="1320"/>
        <w:gridCol w:w="2271"/>
      </w:tblGrid>
      <w:tr w14:paraId="216C1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81" w:type="dxa"/>
            <w:noWrap w:val="0"/>
            <w:vAlign w:val="center"/>
          </w:tcPr>
          <w:p w14:paraId="79C8A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996" w:type="dxa"/>
            <w:noWrap w:val="0"/>
            <w:vAlign w:val="center"/>
          </w:tcPr>
          <w:p w14:paraId="31E22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104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545" w:type="dxa"/>
            <w:noWrap w:val="0"/>
            <w:vAlign w:val="center"/>
          </w:tcPr>
          <w:p w14:paraId="41037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AD6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2271" w:type="dxa"/>
            <w:noWrap w:val="0"/>
            <w:vAlign w:val="center"/>
          </w:tcPr>
          <w:p w14:paraId="70E62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4E6A6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81" w:type="dxa"/>
            <w:noWrap w:val="0"/>
            <w:vAlign w:val="center"/>
          </w:tcPr>
          <w:p w14:paraId="70666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 号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 w14:paraId="1489D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9F4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行政班</w:t>
            </w:r>
          </w:p>
        </w:tc>
        <w:tc>
          <w:tcPr>
            <w:tcW w:w="3591" w:type="dxa"/>
            <w:gridSpan w:val="2"/>
            <w:noWrap w:val="0"/>
            <w:vAlign w:val="center"/>
          </w:tcPr>
          <w:p w14:paraId="5A47F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99" w:rightChars="-47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550B1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exact"/>
        </w:trPr>
        <w:tc>
          <w:tcPr>
            <w:tcW w:w="1481" w:type="dxa"/>
            <w:noWrap w:val="0"/>
            <w:vAlign w:val="center"/>
          </w:tcPr>
          <w:p w14:paraId="5242B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转出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专业</w:t>
            </w:r>
          </w:p>
        </w:tc>
        <w:tc>
          <w:tcPr>
            <w:tcW w:w="8347" w:type="dxa"/>
            <w:gridSpan w:val="5"/>
            <w:noWrap w:val="0"/>
            <w:vAlign w:val="center"/>
          </w:tcPr>
          <w:p w14:paraId="6F5E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6D5E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81" w:type="dxa"/>
            <w:noWrap w:val="0"/>
            <w:vAlign w:val="center"/>
          </w:tcPr>
          <w:p w14:paraId="433F2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转入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bCs/>
                <w:szCs w:val="21"/>
              </w:rPr>
              <w:t>院</w:t>
            </w:r>
          </w:p>
          <w:p w14:paraId="4E91F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第一志愿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 w14:paraId="23BE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62D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转入专业</w:t>
            </w:r>
          </w:p>
          <w:p w14:paraId="282C2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第一志愿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3591" w:type="dxa"/>
            <w:gridSpan w:val="2"/>
            <w:noWrap w:val="0"/>
            <w:vAlign w:val="center"/>
          </w:tcPr>
          <w:p w14:paraId="0D526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6291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81" w:type="dxa"/>
            <w:noWrap w:val="0"/>
            <w:vAlign w:val="center"/>
          </w:tcPr>
          <w:p w14:paraId="52D4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转入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bCs/>
                <w:szCs w:val="21"/>
              </w:rPr>
              <w:t>院</w:t>
            </w:r>
          </w:p>
          <w:p w14:paraId="480ED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第二志愿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 w14:paraId="68C4C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818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转入专业</w:t>
            </w:r>
          </w:p>
          <w:p w14:paraId="7A1EE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第二志愿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3591" w:type="dxa"/>
            <w:gridSpan w:val="2"/>
            <w:noWrap w:val="0"/>
            <w:vAlign w:val="center"/>
          </w:tcPr>
          <w:p w14:paraId="39025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5363B277">
      <w:pPr>
        <w:ind w:right="560"/>
        <w:rPr>
          <w:rStyle w:val="15"/>
          <w:rFonts w:hint="default" w:ascii="黑体" w:hAnsi="宋体" w:eastAsia="黑体"/>
          <w:b w:val="0"/>
          <w:color w:val="FF0000"/>
          <w:sz w:val="21"/>
          <w:szCs w:val="21"/>
          <w:lang w:val="en-US" w:eastAsia="zh-CN"/>
        </w:rPr>
      </w:pPr>
    </w:p>
    <w:p w14:paraId="119C3BF0">
      <w:pPr>
        <w:ind w:right="980"/>
        <w:jc w:val="right"/>
        <w:rPr>
          <w:rFonts w:hint="eastAsia" w:ascii="仿宋_GB2312" w:hAnsi="仿宋_GB2312" w:eastAsia="仿宋_GB2312" w:cs="仿宋_GB2312"/>
          <w:vanish/>
          <w:w w:val="100"/>
          <w:sz w:val="28"/>
          <w:szCs w:val="28"/>
        </w:rPr>
        <w:sectPr>
          <w:footerReference r:id="rId3" w:type="default"/>
          <w:pgSz w:w="11906" w:h="16838"/>
          <w:pgMar w:top="567" w:right="1134" w:bottom="1134" w:left="1417" w:header="851" w:footer="1077" w:gutter="0"/>
          <w:pgNumType w:fmt="numberInDash"/>
          <w:cols w:space="0" w:num="1"/>
          <w:docGrid w:type="lines" w:linePitch="315" w:charSpace="0"/>
        </w:sectPr>
      </w:pPr>
      <w:r>
        <w:rPr>
          <w:rFonts w:hint="eastAsia" w:ascii="宋体" w:hAnsi="宋体" w:eastAsia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</w:rPr>
        <w:t>厦门工学院</w:t>
      </w:r>
      <w:r>
        <w:rPr>
          <w:rFonts w:hint="eastAsia" w:ascii="宋体" w:hAnsi="宋体" w:cs="宋体"/>
          <w:lang w:val="en-US" w:eastAsia="zh-CN"/>
        </w:rPr>
        <w:t>教育与人才资源处</w:t>
      </w:r>
      <w:r>
        <w:rPr>
          <w:rFonts w:hint="eastAsia" w:ascii="宋体" w:hAnsi="宋体" w:eastAsia="宋体" w:cs="宋体"/>
        </w:rPr>
        <w:t>制</w:t>
      </w:r>
      <w:bookmarkStart w:id="0" w:name="_GoBack"/>
      <w:bookmarkEnd w:id="0"/>
    </w:p>
    <w:p w14:paraId="5A8E4CB8">
      <w:pPr>
        <w:adjustRightInd w:val="0"/>
        <w:snapToGrid w:val="0"/>
        <w:spacing w:beforeLines="0" w:line="530" w:lineRule="exact"/>
        <w:ind w:firstLine="0" w:firstLineChars="0"/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</w:pPr>
    </w:p>
    <w:sectPr>
      <w:pgSz w:w="16838" w:h="11906" w:orient="landscape"/>
      <w:pgMar w:top="1587" w:right="2098" w:bottom="1474" w:left="1984" w:header="851" w:footer="1077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314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B184E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B184E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Nzc5NGJmZDlmMzZiMWJkM2FkNzhlYjJkM2RmZmYifQ=="/>
  </w:docVars>
  <w:rsids>
    <w:rsidRoot w:val="7B103F97"/>
    <w:rsid w:val="00041DAC"/>
    <w:rsid w:val="00083C4C"/>
    <w:rsid w:val="000A7ACE"/>
    <w:rsid w:val="000D5AC9"/>
    <w:rsid w:val="001124F9"/>
    <w:rsid w:val="00206DFF"/>
    <w:rsid w:val="0022215D"/>
    <w:rsid w:val="00271F9D"/>
    <w:rsid w:val="0031578C"/>
    <w:rsid w:val="003C61A7"/>
    <w:rsid w:val="004F52C2"/>
    <w:rsid w:val="005B659A"/>
    <w:rsid w:val="005E0356"/>
    <w:rsid w:val="00632AAA"/>
    <w:rsid w:val="00692823"/>
    <w:rsid w:val="00733991"/>
    <w:rsid w:val="00744F33"/>
    <w:rsid w:val="00774EDC"/>
    <w:rsid w:val="008150F1"/>
    <w:rsid w:val="00880EF8"/>
    <w:rsid w:val="008E40F1"/>
    <w:rsid w:val="009115C7"/>
    <w:rsid w:val="0096312E"/>
    <w:rsid w:val="009D1181"/>
    <w:rsid w:val="00B01816"/>
    <w:rsid w:val="00B56DDD"/>
    <w:rsid w:val="00BE5CE6"/>
    <w:rsid w:val="00C36197"/>
    <w:rsid w:val="00CB69BD"/>
    <w:rsid w:val="00CE5AD9"/>
    <w:rsid w:val="00D1407F"/>
    <w:rsid w:val="00D42E8B"/>
    <w:rsid w:val="00E9681F"/>
    <w:rsid w:val="00EB6787"/>
    <w:rsid w:val="00EC7F28"/>
    <w:rsid w:val="015D0D5E"/>
    <w:rsid w:val="01F21109"/>
    <w:rsid w:val="02504B32"/>
    <w:rsid w:val="02595D60"/>
    <w:rsid w:val="026678CF"/>
    <w:rsid w:val="02C02D4E"/>
    <w:rsid w:val="043B3310"/>
    <w:rsid w:val="044F1833"/>
    <w:rsid w:val="04C109B8"/>
    <w:rsid w:val="04E9026B"/>
    <w:rsid w:val="050E5381"/>
    <w:rsid w:val="05165B69"/>
    <w:rsid w:val="05182339"/>
    <w:rsid w:val="05563571"/>
    <w:rsid w:val="05D42E7B"/>
    <w:rsid w:val="05E45D6B"/>
    <w:rsid w:val="066C296B"/>
    <w:rsid w:val="066F331E"/>
    <w:rsid w:val="06AA3194"/>
    <w:rsid w:val="07394511"/>
    <w:rsid w:val="07B436A2"/>
    <w:rsid w:val="089D379E"/>
    <w:rsid w:val="0A152BF8"/>
    <w:rsid w:val="0A28106C"/>
    <w:rsid w:val="0B9F1F73"/>
    <w:rsid w:val="0BB90867"/>
    <w:rsid w:val="0BBF788F"/>
    <w:rsid w:val="0C573A42"/>
    <w:rsid w:val="0D1B0C6F"/>
    <w:rsid w:val="0D6B035F"/>
    <w:rsid w:val="0DD6031A"/>
    <w:rsid w:val="10637A13"/>
    <w:rsid w:val="10894C43"/>
    <w:rsid w:val="10FB37AB"/>
    <w:rsid w:val="118944CD"/>
    <w:rsid w:val="11BF6ECB"/>
    <w:rsid w:val="13295192"/>
    <w:rsid w:val="13AE43D8"/>
    <w:rsid w:val="13F35DAF"/>
    <w:rsid w:val="13F60D59"/>
    <w:rsid w:val="14151E51"/>
    <w:rsid w:val="1495555C"/>
    <w:rsid w:val="149E26D6"/>
    <w:rsid w:val="14C946C8"/>
    <w:rsid w:val="1582093B"/>
    <w:rsid w:val="159A1AAF"/>
    <w:rsid w:val="162E3271"/>
    <w:rsid w:val="16526560"/>
    <w:rsid w:val="16B75EC9"/>
    <w:rsid w:val="179E902B"/>
    <w:rsid w:val="17DE769C"/>
    <w:rsid w:val="17FE1B8E"/>
    <w:rsid w:val="18315B7F"/>
    <w:rsid w:val="18534811"/>
    <w:rsid w:val="18D06F4A"/>
    <w:rsid w:val="18EF07D9"/>
    <w:rsid w:val="19D06D8D"/>
    <w:rsid w:val="1A13130B"/>
    <w:rsid w:val="1AE63675"/>
    <w:rsid w:val="1AEA1917"/>
    <w:rsid w:val="1B2757E1"/>
    <w:rsid w:val="1B8A60B5"/>
    <w:rsid w:val="1BE13EE2"/>
    <w:rsid w:val="1BED5EC2"/>
    <w:rsid w:val="1C944BDC"/>
    <w:rsid w:val="1D2F7D4C"/>
    <w:rsid w:val="1D556936"/>
    <w:rsid w:val="1D9A2C0B"/>
    <w:rsid w:val="1D9B0D92"/>
    <w:rsid w:val="1E1917E8"/>
    <w:rsid w:val="1E624A7E"/>
    <w:rsid w:val="1F955E3C"/>
    <w:rsid w:val="1FCD57C3"/>
    <w:rsid w:val="1FE1073A"/>
    <w:rsid w:val="202645B9"/>
    <w:rsid w:val="21180F08"/>
    <w:rsid w:val="213F69A2"/>
    <w:rsid w:val="22645BDB"/>
    <w:rsid w:val="22C56587"/>
    <w:rsid w:val="23912533"/>
    <w:rsid w:val="23D01ACC"/>
    <w:rsid w:val="24114089"/>
    <w:rsid w:val="2414229A"/>
    <w:rsid w:val="242325BC"/>
    <w:rsid w:val="24483196"/>
    <w:rsid w:val="24600539"/>
    <w:rsid w:val="24692F38"/>
    <w:rsid w:val="255368A1"/>
    <w:rsid w:val="26A85D28"/>
    <w:rsid w:val="26B52695"/>
    <w:rsid w:val="26B81871"/>
    <w:rsid w:val="27771960"/>
    <w:rsid w:val="27923CB4"/>
    <w:rsid w:val="279D1AB0"/>
    <w:rsid w:val="27C46226"/>
    <w:rsid w:val="2821792D"/>
    <w:rsid w:val="28D64B85"/>
    <w:rsid w:val="2A5F7AD9"/>
    <w:rsid w:val="2AF7102C"/>
    <w:rsid w:val="2B944779"/>
    <w:rsid w:val="2B9A1768"/>
    <w:rsid w:val="2BA525A4"/>
    <w:rsid w:val="2BAA31E6"/>
    <w:rsid w:val="2BBF77DE"/>
    <w:rsid w:val="2C31722A"/>
    <w:rsid w:val="2C63728C"/>
    <w:rsid w:val="2CC02C1F"/>
    <w:rsid w:val="2D256324"/>
    <w:rsid w:val="2D31306C"/>
    <w:rsid w:val="2DA802CF"/>
    <w:rsid w:val="2E4FF6DD"/>
    <w:rsid w:val="2E7D051F"/>
    <w:rsid w:val="2E8C6BA3"/>
    <w:rsid w:val="2EDF0755"/>
    <w:rsid w:val="2EFF5E59"/>
    <w:rsid w:val="2F2840A0"/>
    <w:rsid w:val="2FBF68BC"/>
    <w:rsid w:val="30270840"/>
    <w:rsid w:val="31873A2C"/>
    <w:rsid w:val="32764131"/>
    <w:rsid w:val="32AC1D9D"/>
    <w:rsid w:val="32D56A40"/>
    <w:rsid w:val="33220DA0"/>
    <w:rsid w:val="333C5939"/>
    <w:rsid w:val="353C06AF"/>
    <w:rsid w:val="355E3377"/>
    <w:rsid w:val="360C0957"/>
    <w:rsid w:val="372F0106"/>
    <w:rsid w:val="372F4197"/>
    <w:rsid w:val="377D189B"/>
    <w:rsid w:val="37AF6977"/>
    <w:rsid w:val="388B17D9"/>
    <w:rsid w:val="38B134E2"/>
    <w:rsid w:val="392A5CD1"/>
    <w:rsid w:val="39307533"/>
    <w:rsid w:val="39A355A7"/>
    <w:rsid w:val="39F0A8A2"/>
    <w:rsid w:val="3A037452"/>
    <w:rsid w:val="3A557C35"/>
    <w:rsid w:val="3B981C16"/>
    <w:rsid w:val="3BEFAAA1"/>
    <w:rsid w:val="3C18536F"/>
    <w:rsid w:val="3C222E29"/>
    <w:rsid w:val="3C3F3B13"/>
    <w:rsid w:val="3C7F739D"/>
    <w:rsid w:val="3CD36F28"/>
    <w:rsid w:val="3D7F9314"/>
    <w:rsid w:val="3DA0565C"/>
    <w:rsid w:val="3DF87E60"/>
    <w:rsid w:val="3DFDB6F7"/>
    <w:rsid w:val="3DFF988C"/>
    <w:rsid w:val="3E447B8B"/>
    <w:rsid w:val="3E8F25B5"/>
    <w:rsid w:val="3EA26D26"/>
    <w:rsid w:val="3EB94011"/>
    <w:rsid w:val="3EFE69D5"/>
    <w:rsid w:val="3F320CCC"/>
    <w:rsid w:val="3F492A26"/>
    <w:rsid w:val="3F8969A0"/>
    <w:rsid w:val="3F9BD56E"/>
    <w:rsid w:val="3FA6558D"/>
    <w:rsid w:val="3FF5C098"/>
    <w:rsid w:val="3FFA0F65"/>
    <w:rsid w:val="40164BCF"/>
    <w:rsid w:val="403D651D"/>
    <w:rsid w:val="4064120E"/>
    <w:rsid w:val="416C5445"/>
    <w:rsid w:val="420339DD"/>
    <w:rsid w:val="42675836"/>
    <w:rsid w:val="42C716E4"/>
    <w:rsid w:val="42F91C42"/>
    <w:rsid w:val="43F777E8"/>
    <w:rsid w:val="43FF7F40"/>
    <w:rsid w:val="44530DBE"/>
    <w:rsid w:val="44B55D88"/>
    <w:rsid w:val="45141C91"/>
    <w:rsid w:val="45E3466B"/>
    <w:rsid w:val="45F70196"/>
    <w:rsid w:val="46F450DE"/>
    <w:rsid w:val="47040901"/>
    <w:rsid w:val="472E0677"/>
    <w:rsid w:val="47635218"/>
    <w:rsid w:val="477E6905"/>
    <w:rsid w:val="488B573A"/>
    <w:rsid w:val="48A938DF"/>
    <w:rsid w:val="4BC32B39"/>
    <w:rsid w:val="4CE472DE"/>
    <w:rsid w:val="4D5FCB70"/>
    <w:rsid w:val="4D673998"/>
    <w:rsid w:val="4DE82F9A"/>
    <w:rsid w:val="4EBB3F9B"/>
    <w:rsid w:val="4EBD4672"/>
    <w:rsid w:val="4F7C5E20"/>
    <w:rsid w:val="4FD52EEB"/>
    <w:rsid w:val="4FED90CC"/>
    <w:rsid w:val="507B0FBD"/>
    <w:rsid w:val="50D62E8B"/>
    <w:rsid w:val="50F93D67"/>
    <w:rsid w:val="511938EB"/>
    <w:rsid w:val="512E34F2"/>
    <w:rsid w:val="522D3C2A"/>
    <w:rsid w:val="524F031F"/>
    <w:rsid w:val="52B753C1"/>
    <w:rsid w:val="52E11530"/>
    <w:rsid w:val="532E3BC0"/>
    <w:rsid w:val="534C5B09"/>
    <w:rsid w:val="54CD708D"/>
    <w:rsid w:val="54F41FB5"/>
    <w:rsid w:val="552176E2"/>
    <w:rsid w:val="566B4278"/>
    <w:rsid w:val="56A30136"/>
    <w:rsid w:val="56B5119E"/>
    <w:rsid w:val="56BF05E8"/>
    <w:rsid w:val="57CE7808"/>
    <w:rsid w:val="58190B29"/>
    <w:rsid w:val="58D54199"/>
    <w:rsid w:val="59D61682"/>
    <w:rsid w:val="59E9136D"/>
    <w:rsid w:val="5A6D1D6A"/>
    <w:rsid w:val="5A755853"/>
    <w:rsid w:val="5B185030"/>
    <w:rsid w:val="5B7C1EB7"/>
    <w:rsid w:val="5BBA00DF"/>
    <w:rsid w:val="5C5436E7"/>
    <w:rsid w:val="5DEF4D33"/>
    <w:rsid w:val="5DF15DDE"/>
    <w:rsid w:val="5E9F071A"/>
    <w:rsid w:val="5EEF9D46"/>
    <w:rsid w:val="5EF1A33A"/>
    <w:rsid w:val="5EF525E5"/>
    <w:rsid w:val="5F7DB48F"/>
    <w:rsid w:val="5FFBB295"/>
    <w:rsid w:val="600A6B30"/>
    <w:rsid w:val="60992C3A"/>
    <w:rsid w:val="612B2850"/>
    <w:rsid w:val="6160763D"/>
    <w:rsid w:val="618216C7"/>
    <w:rsid w:val="61B74A96"/>
    <w:rsid w:val="61F71336"/>
    <w:rsid w:val="626C11F0"/>
    <w:rsid w:val="63C93A26"/>
    <w:rsid w:val="63CD1F73"/>
    <w:rsid w:val="64136E17"/>
    <w:rsid w:val="6539299B"/>
    <w:rsid w:val="65FF3758"/>
    <w:rsid w:val="66482351"/>
    <w:rsid w:val="66B03520"/>
    <w:rsid w:val="66E61C1B"/>
    <w:rsid w:val="67C3694D"/>
    <w:rsid w:val="682117F5"/>
    <w:rsid w:val="69BC2547"/>
    <w:rsid w:val="69D3B103"/>
    <w:rsid w:val="6AA065DE"/>
    <w:rsid w:val="6B0350C3"/>
    <w:rsid w:val="6B2B21E2"/>
    <w:rsid w:val="6B334078"/>
    <w:rsid w:val="6B59096C"/>
    <w:rsid w:val="6B5E1D09"/>
    <w:rsid w:val="6BD12BF8"/>
    <w:rsid w:val="6BE3279B"/>
    <w:rsid w:val="6C02038C"/>
    <w:rsid w:val="6C2A5671"/>
    <w:rsid w:val="6C867EA1"/>
    <w:rsid w:val="6D535020"/>
    <w:rsid w:val="6D754D5E"/>
    <w:rsid w:val="6E024610"/>
    <w:rsid w:val="6E8B52E0"/>
    <w:rsid w:val="6EAB1A20"/>
    <w:rsid w:val="6EAF41C7"/>
    <w:rsid w:val="6F3862BE"/>
    <w:rsid w:val="6F3EA191"/>
    <w:rsid w:val="6F3FBE44"/>
    <w:rsid w:val="70D559FC"/>
    <w:rsid w:val="717713CF"/>
    <w:rsid w:val="717A3C13"/>
    <w:rsid w:val="719637A0"/>
    <w:rsid w:val="71C46789"/>
    <w:rsid w:val="71C70D25"/>
    <w:rsid w:val="71F01350"/>
    <w:rsid w:val="722A5B5C"/>
    <w:rsid w:val="723B701D"/>
    <w:rsid w:val="725D6144"/>
    <w:rsid w:val="732A1122"/>
    <w:rsid w:val="73524EC9"/>
    <w:rsid w:val="74127421"/>
    <w:rsid w:val="74C771E5"/>
    <w:rsid w:val="75044440"/>
    <w:rsid w:val="75655D29"/>
    <w:rsid w:val="75E912D6"/>
    <w:rsid w:val="75ED2A33"/>
    <w:rsid w:val="777F15D0"/>
    <w:rsid w:val="77B303EB"/>
    <w:rsid w:val="77BB8E9E"/>
    <w:rsid w:val="77BE4A5C"/>
    <w:rsid w:val="781A1483"/>
    <w:rsid w:val="783D009A"/>
    <w:rsid w:val="7959328D"/>
    <w:rsid w:val="79A53AA8"/>
    <w:rsid w:val="7A195E96"/>
    <w:rsid w:val="7A7B14CA"/>
    <w:rsid w:val="7AB47064"/>
    <w:rsid w:val="7AF67F85"/>
    <w:rsid w:val="7AFCA9F6"/>
    <w:rsid w:val="7B103F97"/>
    <w:rsid w:val="7BD11AE3"/>
    <w:rsid w:val="7BEDEBB7"/>
    <w:rsid w:val="7BF55385"/>
    <w:rsid w:val="7C0D49BD"/>
    <w:rsid w:val="7C7E612E"/>
    <w:rsid w:val="7CAA0473"/>
    <w:rsid w:val="7CB8E5F8"/>
    <w:rsid w:val="7CCA3ADB"/>
    <w:rsid w:val="7CE62C96"/>
    <w:rsid w:val="7D677592"/>
    <w:rsid w:val="7DEFFFD9"/>
    <w:rsid w:val="7DF6EA29"/>
    <w:rsid w:val="7E74CE8F"/>
    <w:rsid w:val="7E9E6A60"/>
    <w:rsid w:val="7EAA5628"/>
    <w:rsid w:val="7EDF4BF6"/>
    <w:rsid w:val="7F396739"/>
    <w:rsid w:val="7F7A312A"/>
    <w:rsid w:val="7F7D1698"/>
    <w:rsid w:val="7F806779"/>
    <w:rsid w:val="7F9B6124"/>
    <w:rsid w:val="7FCD1BC1"/>
    <w:rsid w:val="7FE3AFF9"/>
    <w:rsid w:val="7FF5BCED"/>
    <w:rsid w:val="7FF7389E"/>
    <w:rsid w:val="9DBFF369"/>
    <w:rsid w:val="9FD7A7FC"/>
    <w:rsid w:val="B53BC145"/>
    <w:rsid w:val="B5FB8934"/>
    <w:rsid w:val="B7FF3619"/>
    <w:rsid w:val="B99F8E42"/>
    <w:rsid w:val="B9D2F8D2"/>
    <w:rsid w:val="BAFD71D2"/>
    <w:rsid w:val="BB3F681A"/>
    <w:rsid w:val="BE6B8391"/>
    <w:rsid w:val="BE7B941B"/>
    <w:rsid w:val="BEAD7581"/>
    <w:rsid w:val="BFCB3D59"/>
    <w:rsid w:val="BFF69078"/>
    <w:rsid w:val="DCFBE7F6"/>
    <w:rsid w:val="DEB769C4"/>
    <w:rsid w:val="DEB7BF9F"/>
    <w:rsid w:val="DFDCD937"/>
    <w:rsid w:val="E61FB49C"/>
    <w:rsid w:val="E6FF9015"/>
    <w:rsid w:val="EB69F8F2"/>
    <w:rsid w:val="EBAB3ECB"/>
    <w:rsid w:val="EEFE340A"/>
    <w:rsid w:val="EEFE36A5"/>
    <w:rsid w:val="EF7F43A3"/>
    <w:rsid w:val="F4DDDED1"/>
    <w:rsid w:val="F5FFA532"/>
    <w:rsid w:val="F7BF4B46"/>
    <w:rsid w:val="F7F78212"/>
    <w:rsid w:val="F7FEDFB4"/>
    <w:rsid w:val="F84F616F"/>
    <w:rsid w:val="F9F7B2A6"/>
    <w:rsid w:val="FA7751BB"/>
    <w:rsid w:val="FAE3CA23"/>
    <w:rsid w:val="FBEF26F6"/>
    <w:rsid w:val="FE7FA3B9"/>
    <w:rsid w:val="FEDD4716"/>
    <w:rsid w:val="FEEF68C7"/>
    <w:rsid w:val="FEFD8ABE"/>
    <w:rsid w:val="FF1FA9CD"/>
    <w:rsid w:val="FF3F84E0"/>
    <w:rsid w:val="FF7E89DC"/>
    <w:rsid w:val="FF7EE2D8"/>
    <w:rsid w:val="FFFD6492"/>
    <w:rsid w:val="FFFFE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"/>
    <w:basedOn w:val="1"/>
    <w:next w:val="1"/>
    <w:unhideWhenUsed/>
    <w:qFormat/>
    <w:uiPriority w:val="99"/>
    <w:pPr>
      <w:ind w:firstLine="880" w:firstLineChars="200"/>
    </w:pPr>
    <w:rPr>
      <w:rFonts w:eastAsia="仿宋_GB2312"/>
      <w:kern w:val="0"/>
      <w:sz w:val="32"/>
      <w:szCs w:val="20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正文2"/>
    <w:basedOn w:val="1"/>
    <w:autoRedefine/>
    <w:qFormat/>
    <w:uiPriority w:val="0"/>
    <w:pPr>
      <w:adjustRightInd w:val="0"/>
      <w:snapToGrid w:val="0"/>
      <w:spacing w:after="156" w:afterLines="50" w:line="276" w:lineRule="auto"/>
      <w:ind w:firstLine="480" w:firstLineChars="200"/>
    </w:pPr>
    <w:rPr>
      <w:rFonts w:ascii="Times New Roman" w:hAnsi="Times New Roman" w:eastAsia="仿宋_GB2312"/>
      <w:sz w:val="24"/>
      <w:szCs w:val="32"/>
    </w:rPr>
  </w:style>
  <w:style w:type="character" w:customStyle="1" w:styleId="12">
    <w:name w:val="font3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3">
    <w:name w:val="font131"/>
    <w:basedOn w:val="9"/>
    <w:autoRedefine/>
    <w:qFormat/>
    <w:uiPriority w:val="0"/>
    <w:rPr>
      <w:rFonts w:hint="eastAsia" w:ascii="宋体" w:hAnsi="宋体" w:eastAsia="宋体" w:cs="宋体"/>
      <w:b/>
      <w:bCs/>
      <w:color w:val="FF0000"/>
      <w:sz w:val="36"/>
      <w:szCs w:val="36"/>
      <w:u w:val="none"/>
    </w:rPr>
  </w:style>
  <w:style w:type="character" w:customStyle="1" w:styleId="14">
    <w:name w:val="font14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character" w:customStyle="1" w:styleId="15">
    <w:name w:val="标题 1 Char"/>
    <w:link w:val="2"/>
    <w:autoRedefine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yuanshaoyuan\Library\Containers\com.kingsoft.wpsoffice.mac\Data\C:\Users\yuanshaoyuan\Library\Containers\com.kingsoft.wpsoffice.mac\Data\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95</Words>
  <Characters>95</Characters>
  <Lines>5</Lines>
  <Paragraphs>1</Paragraphs>
  <TotalTime>3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2020-03-06T07:59:00Z</dcterms:created>
  <dc:creator>樱雨</dc:creator>
  <cp:lastModifiedBy>元</cp:lastModifiedBy>
  <cp:lastPrinted>2022-07-14T14:36:00Z</cp:lastPrinted>
  <dcterms:modified xsi:type="dcterms:W3CDTF">2026-04-25T01:27:44Z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1F53C0D7951D41E49853F3E3991C1EC5_13</vt:lpwstr>
  </property>
  <property fmtid="{D5CDD505-2E9C-101B-9397-08002B2CF9AE}" pid="4" name="KSOTemplateDocerSaveRecord">
    <vt:lpwstr>eyJoZGlkIjoiMDJiNzc5NGJmZDlmMzZiMWJkM2FkNzhlYjJkM2RmZmYiLCJ1c2VySWQiOiI3NjA1MjEzNjgifQ==</vt:lpwstr>
  </property>
</Properties>
</file>